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9240" w14:textId="77777777" w:rsidR="0014216D" w:rsidRDefault="00000000">
      <w:pPr>
        <w:pStyle w:val="Standard"/>
        <w:jc w:val="right"/>
      </w:pPr>
      <w:r>
        <w:rPr>
          <w:rFonts w:ascii="Calibri" w:hAnsi="Calibri"/>
          <w:b/>
          <w:bCs/>
        </w:rPr>
        <w:t>Załącznik nr 2 do Zarządzenia Nr 239/2025</w:t>
      </w:r>
      <w:r>
        <w:rPr>
          <w:rFonts w:ascii="Calibri" w:hAnsi="Calibri"/>
          <w:b/>
          <w:bCs/>
        </w:rPr>
        <w:br/>
        <w:t xml:space="preserve">                                                                                        Wójta Gminy Raszyn z dnia 20.10.2025r.</w:t>
      </w:r>
    </w:p>
    <w:p w14:paraId="7D5879A9" w14:textId="77777777" w:rsidR="0014216D" w:rsidRDefault="0014216D">
      <w:pPr>
        <w:pStyle w:val="Standard"/>
        <w:jc w:val="center"/>
      </w:pPr>
    </w:p>
    <w:p w14:paraId="4640557C" w14:textId="77777777" w:rsidR="0014216D" w:rsidRDefault="0014216D">
      <w:pPr>
        <w:pStyle w:val="Standard"/>
        <w:jc w:val="center"/>
      </w:pPr>
    </w:p>
    <w:p w14:paraId="2D1C5116" w14:textId="77777777" w:rsidR="0014216D" w:rsidRDefault="00000000">
      <w:pPr>
        <w:pStyle w:val="Standard"/>
        <w:jc w:val="center"/>
      </w:pPr>
      <w:r>
        <w:t>FORMULARZ ZGŁASZANIA UWAG DO PROJEKTU</w:t>
      </w:r>
    </w:p>
    <w:p w14:paraId="325F8712" w14:textId="77777777" w:rsidR="0014216D" w:rsidRDefault="00000000">
      <w:pPr>
        <w:pStyle w:val="Standard"/>
        <w:jc w:val="center"/>
      </w:pPr>
      <w:r>
        <w:t>STRATEGII ROZWIĄZYWANIA PROBLEMÓW SPOŁECZNYCH DLA GMINY RASZYN NA LATA  2026 – 2032</w:t>
      </w:r>
    </w:p>
    <w:p w14:paraId="15CD7B5C" w14:textId="77777777" w:rsidR="0014216D" w:rsidRDefault="0014216D">
      <w:pPr>
        <w:pStyle w:val="Standard"/>
        <w:jc w:val="center"/>
      </w:pPr>
    </w:p>
    <w:p w14:paraId="07022648" w14:textId="77777777" w:rsidR="0014216D" w:rsidRDefault="0014216D">
      <w:pPr>
        <w:pStyle w:val="Standard"/>
        <w:jc w:val="center"/>
      </w:pPr>
    </w:p>
    <w:p w14:paraId="788351EC" w14:textId="77777777" w:rsidR="0014216D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Szanowni Mieszkańcy Gminy Raszyn!</w:t>
      </w:r>
    </w:p>
    <w:p w14:paraId="60EACCA9" w14:textId="77777777" w:rsidR="0014216D" w:rsidRDefault="0014216D">
      <w:pPr>
        <w:pStyle w:val="Standard"/>
        <w:jc w:val="both"/>
        <w:rPr>
          <w:rFonts w:ascii="Calibri" w:hAnsi="Calibri"/>
          <w:i/>
          <w:iCs/>
        </w:rPr>
      </w:pPr>
    </w:p>
    <w:p w14:paraId="2ABA4809" w14:textId="77777777" w:rsidR="0014216D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Zakończył się etap tworzenia Strategii Rozwiązywania Problemów Społecznych dla Gminy Raszyn na lata 2026 - 2032, która ma na celu zapoznanie się z problemami, zagrożeniami występującymi w środowisku lokalnym mieszkańców.</w:t>
      </w:r>
    </w:p>
    <w:p w14:paraId="476A568A" w14:textId="77777777" w:rsidR="0014216D" w:rsidRDefault="0014216D">
      <w:pPr>
        <w:pStyle w:val="Standard"/>
        <w:jc w:val="both"/>
        <w:rPr>
          <w:rFonts w:ascii="Calibri" w:hAnsi="Calibri"/>
          <w:i/>
          <w:iCs/>
        </w:rPr>
      </w:pPr>
    </w:p>
    <w:p w14:paraId="5586BABB" w14:textId="77777777" w:rsidR="0014216D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Zwracamy się do Państwa z prośbą o przedstawienie opinii oraz ewentualnych sugestii zmian w</w:t>
      </w:r>
    </w:p>
    <w:p w14:paraId="2CB68687" w14:textId="77777777" w:rsidR="0014216D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ramach prezentowanego projektu Strategii Rozwiązywania Problemów Społecznych dla Gminy Raszyn na lata 2026 – 2032  </w:t>
      </w:r>
    </w:p>
    <w:p w14:paraId="7153C6C7" w14:textId="77777777" w:rsidR="0014216D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- poprzez wypełnienie i odesłanie formularza. Gromadzenie uwag potrwa do 12 listopada 2025r.</w:t>
      </w:r>
    </w:p>
    <w:p w14:paraId="35FDA30D" w14:textId="77777777" w:rsidR="0014216D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Po zakończeniu procesu i analizie przedstawionych uwag opracowana zostanie finalna wersja dokumentu Strategii Rozwiązywania Problemów Społecznych dla Gminy Raszyn.</w:t>
      </w:r>
    </w:p>
    <w:p w14:paraId="5E64ECC8" w14:textId="77777777" w:rsidR="0014216D" w:rsidRDefault="0014216D">
      <w:pPr>
        <w:pStyle w:val="Standard"/>
        <w:jc w:val="both"/>
        <w:rPr>
          <w:rFonts w:ascii="Calibri" w:hAnsi="Calibri"/>
          <w:i/>
          <w:iCs/>
        </w:rPr>
      </w:pPr>
    </w:p>
    <w:p w14:paraId="60DCA44C" w14:textId="77777777" w:rsidR="0014216D" w:rsidRDefault="0014216D">
      <w:pPr>
        <w:pStyle w:val="Standard"/>
        <w:jc w:val="both"/>
        <w:rPr>
          <w:rFonts w:ascii="Calibri" w:hAnsi="Calibri"/>
          <w:i/>
          <w:i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28"/>
        <w:gridCol w:w="3140"/>
        <w:gridCol w:w="2422"/>
      </w:tblGrid>
      <w:tr w:rsidR="0014216D" w14:paraId="1C66EEBB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7EA2E" w14:textId="77777777" w:rsidR="0014216D" w:rsidRDefault="0000000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F8FC5" w14:textId="77777777" w:rsidR="0014216D" w:rsidRDefault="00000000">
            <w:pPr>
              <w:pStyle w:val="TableContents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Część dokumentu, do</w:t>
            </w:r>
          </w:p>
          <w:p w14:paraId="303B6716" w14:textId="77777777" w:rsidR="0014216D" w:rsidRDefault="00000000">
            <w:pPr>
              <w:pStyle w:val="TableContents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którego odnosi się uwaga</w:t>
            </w:r>
          </w:p>
          <w:p w14:paraId="71EE8DC2" w14:textId="77777777" w:rsidR="0014216D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(ze wskazaniem konkretnego</w:t>
            </w:r>
          </w:p>
          <w:p w14:paraId="67C1325A" w14:textId="77777777" w:rsidR="0014216D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fragmentu dokumentu – nr celu,</w:t>
            </w:r>
          </w:p>
          <w:p w14:paraId="79B58FAB" w14:textId="77777777" w:rsidR="0014216D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działania, strony itp.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57F51" w14:textId="77777777" w:rsidR="0014216D" w:rsidRDefault="0014216D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14:paraId="7C022B5A" w14:textId="77777777" w:rsidR="0014216D" w:rsidRDefault="00000000">
            <w:pPr>
              <w:pStyle w:val="TableContents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Treść uwagi</w:t>
            </w:r>
          </w:p>
          <w:p w14:paraId="7A460F3B" w14:textId="77777777" w:rsidR="0014216D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(opinia, propozycja zmiany,</w:t>
            </w:r>
          </w:p>
          <w:p w14:paraId="6CC34E3B" w14:textId="77777777" w:rsidR="0014216D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wykreślenia lub uzupełnienia)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1AC2" w14:textId="77777777" w:rsidR="0014216D" w:rsidRDefault="0014216D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14:paraId="7518388C" w14:textId="77777777" w:rsidR="0014216D" w:rsidRDefault="0014216D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14:paraId="3D3E5C47" w14:textId="77777777" w:rsidR="0014216D" w:rsidRDefault="00000000">
            <w:pPr>
              <w:pStyle w:val="TableContents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Uzasadnienie uwagi</w:t>
            </w:r>
          </w:p>
        </w:tc>
      </w:tr>
      <w:tr w:rsidR="0014216D" w14:paraId="23A44478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134BB" w14:textId="77777777" w:rsidR="0014216D" w:rsidRDefault="0000000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0B7A2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14:paraId="5381A98D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14:paraId="30526F0C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AFD9E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08392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</w:tr>
      <w:tr w:rsidR="0014216D" w14:paraId="44EC15CD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6D8F" w14:textId="77777777" w:rsidR="0014216D" w:rsidRDefault="0000000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EE91C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14:paraId="227188DA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14:paraId="789BD714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720D7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39445" w14:textId="77777777" w:rsidR="0014216D" w:rsidRDefault="0014216D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</w:tr>
    </w:tbl>
    <w:p w14:paraId="300D2155" w14:textId="77777777" w:rsidR="0014216D" w:rsidRDefault="0014216D">
      <w:pPr>
        <w:pStyle w:val="Standard"/>
        <w:jc w:val="both"/>
        <w:rPr>
          <w:rFonts w:ascii="Calibri" w:hAnsi="Calibri"/>
          <w:b/>
          <w:bCs/>
          <w:i/>
          <w:iCs/>
        </w:rPr>
      </w:pPr>
    </w:p>
    <w:tbl>
      <w:tblPr>
        <w:tblW w:w="9585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4830"/>
      </w:tblGrid>
      <w:tr w:rsidR="0014216D" w14:paraId="05F69175" w14:textId="77777777">
        <w:tblPrEx>
          <w:tblCellMar>
            <w:top w:w="0" w:type="dxa"/>
            <w:bottom w:w="0" w:type="dxa"/>
          </w:tblCellMar>
        </w:tblPrEx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474C7" w14:textId="77777777" w:rsidR="0014216D" w:rsidRDefault="0014216D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45C0A0ED" w14:textId="77777777" w:rsidR="0014216D" w:rsidRDefault="0000000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Informacja o osobie zgłaszającej</w:t>
            </w:r>
          </w:p>
          <w:p w14:paraId="09EA8B81" w14:textId="77777777" w:rsidR="0014216D" w:rsidRDefault="0014216D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16D" w14:paraId="6C3E608A" w14:textId="77777777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6F4D1" w14:textId="77777777" w:rsidR="0014216D" w:rsidRDefault="00000000">
            <w:pPr>
              <w:pStyle w:val="TableContents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Imię i nazwisko</w:t>
            </w:r>
          </w:p>
          <w:p w14:paraId="5A5AE26C" w14:textId="77777777" w:rsidR="0014216D" w:rsidRDefault="0014216D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D23AC" w14:textId="77777777" w:rsidR="0014216D" w:rsidRDefault="0014216D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4216D" w14:paraId="14628325" w14:textId="77777777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A6D11" w14:textId="77777777" w:rsidR="0014216D" w:rsidRDefault="00000000">
            <w:pPr>
              <w:pStyle w:val="TableContents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Reprezentowana organizacja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 instytucja</w:t>
            </w:r>
          </w:p>
          <w:p w14:paraId="1B07046A" w14:textId="77777777" w:rsidR="0014216D" w:rsidRDefault="00000000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104CF" w14:textId="77777777" w:rsidR="0014216D" w:rsidRDefault="0014216D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4216D" w14:paraId="4CEB8AF6" w14:textId="77777777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DE55B" w14:textId="77777777" w:rsidR="0014216D" w:rsidRDefault="00000000">
            <w:pPr>
              <w:pStyle w:val="TableContents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Dane kontaktowe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(w przypadku konieczności</w:t>
            </w:r>
          </w:p>
          <w:p w14:paraId="21648F67" w14:textId="77777777" w:rsidR="0014216D" w:rsidRDefault="00000000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doprecyzowania uwagi, podanie dobrowolne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E36DD" w14:textId="77777777" w:rsidR="0014216D" w:rsidRDefault="0014216D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033ECE92" w14:textId="77777777" w:rsidR="0014216D" w:rsidRDefault="0014216D">
      <w:pPr>
        <w:pStyle w:val="Standard"/>
        <w:jc w:val="both"/>
        <w:rPr>
          <w:rFonts w:ascii="Calibri" w:hAnsi="Calibri"/>
          <w:b/>
          <w:bCs/>
          <w:i/>
          <w:iCs/>
        </w:rPr>
      </w:pPr>
    </w:p>
    <w:p w14:paraId="1B876A4B" w14:textId="77777777" w:rsidR="0014216D" w:rsidRDefault="00000000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</w:t>
      </w:r>
    </w:p>
    <w:p w14:paraId="35057C04" w14:textId="77777777" w:rsidR="0014216D" w:rsidRDefault="00000000">
      <w:pPr>
        <w:pStyle w:val="Standard"/>
        <w:jc w:val="both"/>
      </w:pPr>
      <w:r>
        <w:rPr>
          <w:rFonts w:ascii="Calibri" w:hAnsi="Calibri"/>
          <w:sz w:val="20"/>
          <w:szCs w:val="20"/>
        </w:rPr>
        <w:t>informacje dotyczące przetwarzania danych podane są w klauzulach informacyjnych dostępnych w siedzibie i na stronie www Administratora: https://bip.raszyn.pl/kategorie/82-przetwarzanie-danych-osobowych.</w:t>
      </w:r>
    </w:p>
    <w:sectPr w:rsidR="0014216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6C66" w14:textId="77777777" w:rsidR="00AD0ABC" w:rsidRDefault="00AD0ABC">
      <w:r>
        <w:separator/>
      </w:r>
    </w:p>
  </w:endnote>
  <w:endnote w:type="continuationSeparator" w:id="0">
    <w:p w14:paraId="72169F09" w14:textId="77777777" w:rsidR="00AD0ABC" w:rsidRDefault="00AD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1E7B" w14:textId="77777777" w:rsidR="00AD0ABC" w:rsidRDefault="00AD0ABC">
      <w:r>
        <w:rPr>
          <w:color w:val="000000"/>
        </w:rPr>
        <w:separator/>
      </w:r>
    </w:p>
  </w:footnote>
  <w:footnote w:type="continuationSeparator" w:id="0">
    <w:p w14:paraId="156CDE92" w14:textId="77777777" w:rsidR="00AD0ABC" w:rsidRDefault="00AD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216D"/>
    <w:rsid w:val="0014216D"/>
    <w:rsid w:val="00150552"/>
    <w:rsid w:val="0016009E"/>
    <w:rsid w:val="00A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677D"/>
  <w15:docId w15:val="{5D4856C2-8403-41C1-BA32-50C1A3C3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Parda</dc:creator>
  <cp:lastModifiedBy>Maciej Parda</cp:lastModifiedBy>
  <cp:revision>2</cp:revision>
  <cp:lastPrinted>2025-10-20T15:55:00Z</cp:lastPrinted>
  <dcterms:created xsi:type="dcterms:W3CDTF">2025-10-23T11:52:00Z</dcterms:created>
  <dcterms:modified xsi:type="dcterms:W3CDTF">2025-10-23T11:52:00Z</dcterms:modified>
</cp:coreProperties>
</file>